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5"/>
        <w:gridCol w:w="303"/>
        <w:gridCol w:w="433"/>
        <w:gridCol w:w="337"/>
        <w:gridCol w:w="258"/>
        <w:gridCol w:w="595"/>
        <w:gridCol w:w="595"/>
        <w:gridCol w:w="594"/>
        <w:gridCol w:w="357"/>
        <w:gridCol w:w="841"/>
        <w:gridCol w:w="1984"/>
      </w:tblGrid>
      <w:tr w:rsidR="00CB6728" w:rsidTr="00B45B4D">
        <w:trPr>
          <w:cantSplit/>
        </w:trPr>
        <w:tc>
          <w:tcPr>
            <w:tcW w:w="3115" w:type="dxa"/>
            <w:vMerge w:val="restart"/>
          </w:tcPr>
          <w:p w:rsidR="00CB6728" w:rsidRDefault="00547CBC" w:rsidP="00753A2E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380365</wp:posOffset>
                      </wp:positionV>
                      <wp:extent cx="914400" cy="914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12BC7" id="Rectangle 4" o:spid="_x0000_s1026" style="position:absolute;margin-left:381pt;margin-top:29.95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+GQ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"/>
                  </w:pict>
                </mc:Fallback>
              </mc:AlternateConten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SEAME</w:t>
            </w:r>
            <w:r w:rsidR="00753A2E">
              <w:rPr>
                <w:rFonts w:ascii="Arial" w:hAnsi="Arial"/>
                <w:sz w:val="20"/>
                <w:szCs w:val="20"/>
                <w:lang w:val="en-GB"/>
              </w:rPr>
              <w:t>O Secretariat</w:t>
            </w:r>
          </w:p>
          <w:p w:rsidR="00CB6728" w:rsidRDefault="003F4410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Mom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Luang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Pin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  <w:szCs w:val="20"/>
                  </w:rPr>
                  <w:t>Malakul</w:t>
                </w:r>
              </w:smartTag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  <w:r>
                <w:rPr>
                  <w:rFonts w:ascii="Arial" w:hAnsi="Arial"/>
                  <w:sz w:val="20"/>
                  <w:szCs w:val="20"/>
                </w:rPr>
                <w:br/>
              </w:r>
              <w:smartTag w:uri="urn:schemas-microsoft-com:office:smarttags" w:element="PlaceName">
                <w:r w:rsidR="00862D2A">
                  <w:rPr>
                    <w:rFonts w:ascii="Arial" w:hAnsi="Arial"/>
                    <w:sz w:val="20"/>
                    <w:szCs w:val="20"/>
                  </w:rPr>
                  <w:t>Centenary</w:t>
                </w:r>
              </w:smartTag>
              <w:r w:rsidR="00862D2A">
                <w:rPr>
                  <w:rFonts w:ascii="Arial" w:hAnsi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CB6728">
                  <w:rPr>
                    <w:rFonts w:ascii="Arial" w:hAnsi="Arial"/>
                    <w:sz w:val="20"/>
                    <w:szCs w:val="20"/>
                    <w:lang w:val="en-GB"/>
                  </w:rPr>
                  <w:t>Building</w:t>
                </w:r>
              </w:smartTag>
            </w:smartTag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920 Sukhumvit Road</w:t>
                </w:r>
              </w:smartTag>
            </w:smartTag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Bangkok</w:t>
                </w:r>
              </w:smartTag>
              <w:r>
                <w:rPr>
                  <w:rFonts w:ascii="Arial" w:hAnsi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10110</w:t>
                </w:r>
              </w:smartTag>
              <w:r>
                <w:rPr>
                  <w:rFonts w:ascii="Arial" w:hAnsi="Arial"/>
                  <w:sz w:val="20"/>
                  <w:szCs w:val="20"/>
                  <w:lang w:val="en-GB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Thailand</w:t>
                </w:r>
              </w:smartTag>
            </w:smartTag>
          </w:p>
          <w:p w:rsidR="00A01B9C" w:rsidRDefault="00A01B9C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Tel. </w:t>
            </w:r>
            <w:r w:rsidR="00753A2E">
              <w:rPr>
                <w:rFonts w:ascii="Arial" w:hAnsi="Arial"/>
                <w:sz w:val="20"/>
                <w:szCs w:val="20"/>
                <w:lang w:bidi="th-TH"/>
              </w:rPr>
              <w:t>+66 (0) 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391-0144</w:t>
            </w:r>
          </w:p>
          <w:p w:rsidR="009652D3" w:rsidRPr="00862D2A" w:rsidRDefault="00B45B4D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Email. secretariat@seameo.org</w:t>
            </w:r>
          </w:p>
        </w:tc>
        <w:tc>
          <w:tcPr>
            <w:tcW w:w="3472" w:type="dxa"/>
            <w:gridSpan w:val="8"/>
          </w:tcPr>
          <w:p w:rsidR="00CB6728" w:rsidRDefault="00CB6728">
            <w:pPr>
              <w:pStyle w:val="Heading2"/>
              <w:spacing w:line="240" w:lineRule="auto"/>
            </w:pPr>
            <w:r>
              <w:t>APPLICAT</w:t>
            </w:r>
            <w:smartTag w:uri="urn:schemas-microsoft-com:office:smarttags" w:element="PersonName">
              <w:r>
                <w:t>IO</w:t>
              </w:r>
            </w:smartTag>
            <w:r>
              <w:t xml:space="preserve">N </w:t>
            </w:r>
            <w:smartTag w:uri="urn:schemas-microsoft-com:office:smarttags" w:element="PersonName">
              <w:r>
                <w:t>FO</w:t>
              </w:r>
            </w:smartTag>
            <w:r>
              <w:t>RM</w:t>
            </w:r>
          </w:p>
        </w:tc>
        <w:tc>
          <w:tcPr>
            <w:tcW w:w="2825" w:type="dxa"/>
            <w:gridSpan w:val="2"/>
          </w:tcPr>
          <w:p w:rsidR="00CB6728" w:rsidRPr="004C71C9" w:rsidRDefault="00CB6728" w:rsidP="0054027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jc w:val="right"/>
              <w:rPr>
                <w:rFonts w:ascii="Arial" w:hAnsi="Arial"/>
                <w:sz w:val="20"/>
                <w:szCs w:val="20"/>
                <w:lang w:bidi="th-TH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SE</w:t>
            </w:r>
            <w:smartTag w:uri="urn:schemas-microsoft-com:office:smarttags" w:element="PersonName">
              <w:r>
                <w:rPr>
                  <w:rFonts w:ascii="Arial" w:hAnsi="Arial"/>
                  <w:sz w:val="20"/>
                  <w:szCs w:val="20"/>
                  <w:lang w:val="en-GB"/>
                </w:rPr>
                <w:t>AM</w:t>
              </w:r>
            </w:smartTag>
            <w:r>
              <w:rPr>
                <w:rFonts w:ascii="Arial" w:hAnsi="Arial"/>
                <w:sz w:val="20"/>
                <w:szCs w:val="20"/>
                <w:lang w:val="en-GB"/>
              </w:rPr>
              <w:t>ES/</w:t>
            </w:r>
            <w:r w:rsidR="00540275">
              <w:rPr>
                <w:rFonts w:ascii="Arial" w:hAnsi="Arial"/>
                <w:sz w:val="20"/>
                <w:szCs w:val="20"/>
                <w:lang w:bidi="th-TH"/>
              </w:rPr>
              <w:t>AF</w:t>
            </w:r>
            <w:r w:rsidR="004C71C9">
              <w:rPr>
                <w:rFonts w:ascii="Arial" w:hAnsi="Arial"/>
                <w:sz w:val="20"/>
                <w:szCs w:val="20"/>
                <w:lang w:bidi="th-TH"/>
              </w:rPr>
              <w:t>/</w:t>
            </w:r>
            <w:r w:rsidR="00540275">
              <w:rPr>
                <w:rFonts w:ascii="Arial" w:hAnsi="Arial"/>
                <w:sz w:val="20"/>
                <w:szCs w:val="20"/>
                <w:lang w:bidi="th-TH"/>
              </w:rPr>
              <w:t>PS</w:t>
            </w:r>
          </w:p>
          <w:p w:rsidR="00CB6728" w:rsidRDefault="0054027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righ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(revised </w:t>
            </w:r>
            <w:r w:rsidR="00563CC2">
              <w:rPr>
                <w:rFonts w:ascii="Arial" w:hAnsi="Arial"/>
                <w:sz w:val="20"/>
                <w:szCs w:val="20"/>
                <w:lang w:val="en-GB"/>
              </w:rPr>
              <w:t>30</w:t>
            </w:r>
            <w:r w:rsidR="00A01B9C">
              <w:rPr>
                <w:rFonts w:ascii="Arial" w:hAnsi="Arial"/>
                <w:sz w:val="20"/>
                <w:szCs w:val="20"/>
                <w:lang w:val="en-GB"/>
              </w:rPr>
              <w:t>/</w:t>
            </w:r>
            <w:r w:rsidR="00B45B4D">
              <w:rPr>
                <w:rFonts w:ascii="Arial" w:hAnsi="Arial"/>
                <w:sz w:val="20"/>
                <w:szCs w:val="20"/>
                <w:lang w:val="en-GB"/>
              </w:rPr>
              <w:t>0</w:t>
            </w:r>
            <w:r w:rsidR="00A01B9C">
              <w:rPr>
                <w:rFonts w:ascii="Arial" w:hAnsi="Arial"/>
                <w:sz w:val="20"/>
                <w:szCs w:val="20"/>
                <w:lang w:val="en-GB"/>
              </w:rPr>
              <w:t>1/</w:t>
            </w:r>
            <w:r w:rsidR="00B45B4D">
              <w:rPr>
                <w:rFonts w:ascii="Arial" w:hAnsi="Arial"/>
                <w:sz w:val="20"/>
                <w:szCs w:val="20"/>
                <w:lang w:val="en-GB"/>
              </w:rPr>
              <w:t>2</w:t>
            </w:r>
            <w:r w:rsidR="00563CC2">
              <w:rPr>
                <w:rFonts w:ascii="Arial" w:hAnsi="Arial"/>
                <w:sz w:val="20"/>
                <w:szCs w:val="20"/>
                <w:lang w:val="en-GB"/>
              </w:rPr>
              <w:t>5</w:t>
            </w:r>
            <w:bookmarkStart w:id="0" w:name="_GoBack"/>
            <w:bookmarkEnd w:id="0"/>
            <w:r w:rsidR="00CB6728"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</w:tc>
      </w:tr>
      <w:tr w:rsidR="00CB6728" w:rsidTr="00B45B4D">
        <w:trPr>
          <w:cantSplit/>
          <w:trHeight w:val="487"/>
        </w:trPr>
        <w:tc>
          <w:tcPr>
            <w:tcW w:w="3115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0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gridSpan w:val="2"/>
            <w:shd w:val="clear" w:color="auto" w:fill="FFFF00"/>
          </w:tcPr>
          <w:p w:rsidR="00CB6728" w:rsidRPr="0041595F" w:rsidRDefault="00CB672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shd w:val="clear" w:color="auto" w:fill="FFFF00"/>
          </w:tcPr>
          <w:p w:rsidR="00CB6728" w:rsidRPr="007260A9" w:rsidRDefault="00CB672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5" w:type="dxa"/>
            <w:shd w:val="clear" w:color="auto" w:fill="FFFF00"/>
          </w:tcPr>
          <w:p w:rsidR="00CB6728" w:rsidRDefault="00CB6728">
            <w:pPr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594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41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Merge w:val="restart"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EB49D5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Photograph"/>
                  </w:textInput>
                </w:ffData>
              </w:fldChar>
            </w:r>
            <w:bookmarkStart w:id="1" w:name="Text82"/>
            <w:r w:rsidR="00CB6728"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 w:rsidR="00CB6728">
              <w:rPr>
                <w:rFonts w:ascii="Arial" w:hAnsi="Arial"/>
                <w:noProof/>
                <w:sz w:val="20"/>
                <w:szCs w:val="20"/>
              </w:rPr>
              <w:t>Photograph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"/>
          </w:p>
          <w:p w:rsidR="00CB6728" w:rsidRDefault="004C71C9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</w:t>
            </w:r>
            <w:r>
              <w:rPr>
                <w:rFonts w:ascii="Arial" w:hAnsi="Arial"/>
                <w:sz w:val="20"/>
                <w:szCs w:val="20"/>
              </w:rPr>
              <w:br/>
              <w:t>necessary</w:t>
            </w:r>
          </w:p>
          <w:p w:rsidR="004C71C9" w:rsidRPr="007260A9" w:rsidRDefault="004C71C9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RPr="00EB49D5" w:rsidTr="00B45B4D">
        <w:trPr>
          <w:cantSplit/>
          <w:trHeight w:val="496"/>
        </w:trPr>
        <w:tc>
          <w:tcPr>
            <w:tcW w:w="3115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0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785" w:type="dxa"/>
            <w:gridSpan w:val="4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Pr="00862D2A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41" w:type="dxa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Pr="007260A9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6728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 w:rsidRPr="007260A9" w:rsidTr="00B45B4D">
        <w:trPr>
          <w:cantSplit/>
        </w:trPr>
        <w:tc>
          <w:tcPr>
            <w:tcW w:w="7428" w:type="dxa"/>
            <w:gridSpan w:val="10"/>
          </w:tcPr>
          <w:p w:rsidR="00CB6728" w:rsidRPr="00862D2A" w:rsidRDefault="00CB6728" w:rsidP="009652D3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1.  Application for (indicate post)  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</w:t>
            </w:r>
          </w:p>
        </w:tc>
        <w:tc>
          <w:tcPr>
            <w:tcW w:w="1984" w:type="dxa"/>
          </w:tcPr>
          <w:p w:rsidR="00CB6728" w:rsidRPr="00EB49D5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  <w:trHeight w:val="306"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-1440"/>
                <w:tab w:val="left" w:pos="-720"/>
                <w:tab w:val="left" w:pos="1440"/>
                <w:tab w:val="left" w:pos="5040"/>
              </w:tabs>
              <w:spacing w:before="120" w:after="5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2.  Name: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>Dr, Mr, Mrs, Miss ___________________________________________________________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                                                            </w:t>
            </w:r>
          </w:p>
        </w:tc>
      </w:tr>
      <w:tr w:rsidR="00CB6728" w:rsidTr="00B45B4D">
        <w:trPr>
          <w:cantSplit/>
          <w:trHeight w:val="71"/>
        </w:trPr>
        <w:tc>
          <w:tcPr>
            <w:tcW w:w="9412" w:type="dxa"/>
            <w:gridSpan w:val="11"/>
          </w:tcPr>
          <w:p w:rsidR="00CB6728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</w:t>
            </w:r>
            <w:r w:rsidR="007270A5">
              <w:rPr>
                <w:rFonts w:ascii="Arial" w:hAnsi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(First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Name)  (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>Middle Name)  (Family Name)</w:t>
            </w:r>
          </w:p>
        </w:tc>
      </w:tr>
      <w:tr w:rsidR="00CB6728" w:rsidRPr="007260A9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Name in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Thai  </w:t>
            </w:r>
            <w:r w:rsidR="009652D3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3.  Home Address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CB6728" w:rsidTr="00B45B4D">
        <w:trPr>
          <w:cantSplit/>
        </w:trPr>
        <w:tc>
          <w:tcPr>
            <w:tcW w:w="5041" w:type="dxa"/>
            <w:gridSpan w:val="6"/>
          </w:tcPr>
          <w:p w:rsidR="00CB6728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</w:t>
            </w:r>
            <w:r w:rsidR="004C71C9">
              <w:rPr>
                <w:rFonts w:ascii="Arial" w:hAnsi="Arial"/>
                <w:sz w:val="20"/>
                <w:szCs w:val="20"/>
              </w:rPr>
              <w:t xml:space="preserve">email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                                                 </w:t>
            </w:r>
          </w:p>
        </w:tc>
        <w:tc>
          <w:tcPr>
            <w:tcW w:w="4371" w:type="dxa"/>
            <w:gridSpan w:val="5"/>
          </w:tcPr>
          <w:p w:rsidR="00CB6728" w:rsidRPr="00862D2A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Tel. 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>____________</w:t>
            </w:r>
            <w:proofErr w:type="gramStart"/>
            <w:r w:rsidR="009652D3">
              <w:rPr>
                <w:rFonts w:ascii="Arial" w:hAnsi="Arial"/>
                <w:sz w:val="20"/>
                <w:szCs w:val="20"/>
                <w:lang w:val="en-GB"/>
              </w:rPr>
              <w:t>_</w:t>
            </w:r>
            <w:r w:rsidR="00862D2A">
              <w:rPr>
                <w:rFonts w:ascii="Arial" w:hAnsi="Arial"/>
                <w:sz w:val="20"/>
                <w:szCs w:val="20"/>
              </w:rPr>
              <w:t xml:space="preserve">  Mobile</w:t>
            </w:r>
            <w:proofErr w:type="gramEnd"/>
            <w:r w:rsidR="00862D2A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9652D3">
              <w:rPr>
                <w:rFonts w:ascii="Arial" w:hAnsi="Arial"/>
                <w:sz w:val="20"/>
                <w:szCs w:val="20"/>
              </w:rPr>
              <w:t>____________</w:t>
            </w:r>
            <w:r w:rsidR="00862D2A">
              <w:rPr>
                <w:rFonts w:ascii="Arial" w:hAnsi="Arial"/>
                <w:sz w:val="20"/>
                <w:szCs w:val="20"/>
                <w:lang w:val="en-GB"/>
              </w:rPr>
              <w:t xml:space="preserve">         </w:t>
            </w:r>
            <w:r w:rsidR="00862D2A">
              <w:rPr>
                <w:rFonts w:ascii="Arial" w:hAnsi="Arial"/>
                <w:sz w:val="20"/>
                <w:szCs w:val="20"/>
              </w:rPr>
              <w:t xml:space="preserve">   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4.  Office Address </w:t>
            </w:r>
            <w:r w:rsidR="009652D3">
              <w:rPr>
                <w:rFonts w:ascii="Arial" w:hAnsi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6F3E6B" w:rsidRPr="004C71C9" w:rsidTr="00B45B4D">
        <w:trPr>
          <w:cantSplit/>
        </w:trPr>
        <w:tc>
          <w:tcPr>
            <w:tcW w:w="9412" w:type="dxa"/>
            <w:gridSpan w:val="11"/>
          </w:tcPr>
          <w:p w:rsidR="006F3E6B" w:rsidRPr="00EE27B2" w:rsidRDefault="006F3E6B" w:rsidP="007270A5">
            <w:pPr>
              <w:spacing w:before="120"/>
              <w:ind w:left="-60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</w:t>
            </w:r>
            <w:r w:rsidRPr="00EE27B2">
              <w:rPr>
                <w:rFonts w:ascii="Arial" w:hAnsi="Arial"/>
                <w:sz w:val="20"/>
                <w:szCs w:val="20"/>
                <w:lang w:val="en-GB"/>
              </w:rPr>
              <w:t>_______________________________________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Pr="00EE27B2">
              <w:rPr>
                <w:rFonts w:ascii="Arial" w:hAnsi="Arial"/>
                <w:sz w:val="20"/>
                <w:szCs w:val="20"/>
                <w:lang w:val="en-GB"/>
              </w:rPr>
              <w:t xml:space="preserve">      Tel. </w:t>
            </w:r>
            <w:r>
              <w:rPr>
                <w:rFonts w:ascii="Arial" w:hAnsi="Arial"/>
                <w:sz w:val="20"/>
                <w:szCs w:val="20"/>
              </w:rPr>
              <w:t xml:space="preserve">                ________________________________________    Tel.  ______________ email ______________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5.  Mailing Address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Home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Office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Other (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Specify)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9652D3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9652D3">
              <w:rPr>
                <w:rFonts w:ascii="Arial" w:hAnsi="Arial"/>
                <w:sz w:val="20"/>
                <w:szCs w:val="20"/>
              </w:rPr>
              <w:t>_______________________________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 w:rsidR="009652D3">
              <w:rPr>
                <w:rFonts w:ascii="Arial" w:hAnsi="Arial"/>
                <w:sz w:val="20"/>
                <w:szCs w:val="20"/>
                <w:lang w:val="en-GB"/>
              </w:rPr>
              <w:t xml:space="preserve"> _______________________________________________________________________________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-1440"/>
                <w:tab w:val="left" w:pos="-720"/>
                <w:tab w:val="left" w:pos="115"/>
                <w:tab w:val="left" w:pos="404"/>
                <w:tab w:val="left" w:pos="1440"/>
                <w:tab w:val="left" w:pos="5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6.  Date of Birth </w:t>
            </w:r>
            <w:r w:rsidR="00CF2052">
              <w:rPr>
                <w:rFonts w:ascii="Arial" w:hAnsi="Arial"/>
                <w:sz w:val="20"/>
                <w:szCs w:val="20"/>
              </w:rPr>
              <w:t>___</w:t>
            </w:r>
            <w:r w:rsidR="00563CC2">
              <w:rPr>
                <w:rFonts w:ascii="Arial" w:hAnsi="Arial"/>
                <w:sz w:val="20"/>
                <w:szCs w:val="20"/>
              </w:rPr>
              <w:softHyphen/>
            </w:r>
            <w:r w:rsidR="00563CC2">
              <w:rPr>
                <w:rFonts w:ascii="Arial" w:hAnsi="Arial"/>
                <w:sz w:val="20"/>
                <w:szCs w:val="20"/>
              </w:rPr>
              <w:softHyphen/>
              <w:t>_____</w:t>
            </w:r>
            <w:r w:rsidR="00CF2052">
              <w:rPr>
                <w:rFonts w:ascii="Arial" w:hAnsi="Arial"/>
                <w:sz w:val="20"/>
                <w:szCs w:val="20"/>
              </w:rPr>
              <w:t>/________/____</w:t>
            </w:r>
            <w:r w:rsidR="00563CC2">
              <w:rPr>
                <w:rFonts w:ascii="Arial" w:hAnsi="Arial"/>
                <w:sz w:val="20"/>
                <w:szCs w:val="20"/>
              </w:rPr>
              <w:t>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563CC2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Age </w:t>
            </w:r>
            <w:r w:rsidR="00CF2052">
              <w:rPr>
                <w:rFonts w:ascii="Arial" w:hAnsi="Arial"/>
                <w:sz w:val="20"/>
                <w:szCs w:val="20"/>
              </w:rPr>
              <w:t>_____</w:t>
            </w:r>
            <w:r w:rsidR="00563CC2">
              <w:rPr>
                <w:rFonts w:ascii="Arial" w:hAnsi="Arial"/>
                <w:sz w:val="20"/>
                <w:szCs w:val="20"/>
              </w:rPr>
              <w:t>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  <w:lang w:val="en-GB"/>
              </w:rPr>
              <w:t xml:space="preserve">    </w:t>
            </w:r>
          </w:p>
          <w:p w:rsidR="00CB6728" w:rsidRPr="009652D3" w:rsidRDefault="00CB6728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563CC2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(date/month/year)</w:t>
            </w:r>
          </w:p>
        </w:tc>
      </w:tr>
      <w:tr w:rsidR="00CB6728" w:rsidTr="00B45B4D">
        <w:trPr>
          <w:cantSplit/>
        </w:trPr>
        <w:tc>
          <w:tcPr>
            <w:tcW w:w="4188" w:type="dxa"/>
            <w:gridSpan w:val="4"/>
          </w:tcPr>
          <w:p w:rsidR="00CB6728" w:rsidRDefault="00CB6728">
            <w:pPr>
              <w:numPr>
                <w:ilvl w:val="0"/>
                <w:numId w:val="4"/>
              </w:numPr>
              <w:tabs>
                <w:tab w:val="clear" w:pos="360"/>
                <w:tab w:val="num" w:pos="240"/>
              </w:tabs>
              <w:spacing w:before="120"/>
              <w:ind w:left="0" w:firstLine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 Place of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Birth  </w:t>
            </w:r>
            <w:r w:rsidR="00CF2052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CF2052">
              <w:rPr>
                <w:rFonts w:ascii="Arial" w:hAnsi="Arial"/>
                <w:sz w:val="20"/>
                <w:szCs w:val="20"/>
              </w:rPr>
              <w:t>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       </w:t>
            </w:r>
          </w:p>
        </w:tc>
        <w:tc>
          <w:tcPr>
            <w:tcW w:w="5224" w:type="dxa"/>
            <w:gridSpan w:val="7"/>
          </w:tcPr>
          <w:p w:rsidR="00CB6728" w:rsidRPr="009652D3" w:rsidRDefault="00CF2052">
            <w:pPr>
              <w:spacing w:before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_______________________________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                              </w:t>
            </w:r>
          </w:p>
        </w:tc>
      </w:tr>
      <w:tr w:rsidR="00CB6728" w:rsidTr="00B45B4D">
        <w:trPr>
          <w:cantSplit/>
        </w:trPr>
        <w:tc>
          <w:tcPr>
            <w:tcW w:w="4188" w:type="dxa"/>
            <w:gridSpan w:val="4"/>
          </w:tcPr>
          <w:p w:rsidR="00CB6728" w:rsidRPr="00CF2052" w:rsidRDefault="00CF2052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(city)</w:t>
            </w:r>
          </w:p>
        </w:tc>
        <w:tc>
          <w:tcPr>
            <w:tcW w:w="5224" w:type="dxa"/>
            <w:gridSpan w:val="7"/>
          </w:tcPr>
          <w:p w:rsidR="00CB6728" w:rsidRPr="009652D3" w:rsidRDefault="00CF2052">
            <w:pPr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(country)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CF2052" w:rsidRDefault="00CB6728">
            <w:pPr>
              <w:tabs>
                <w:tab w:val="left" w:pos="2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8.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</w:t>
            </w:r>
            <w:proofErr w:type="gramStart"/>
            <w:r w:rsidR="00A01B9C">
              <w:rPr>
                <w:rFonts w:ascii="Arial" w:hAnsi="Arial"/>
                <w:sz w:val="20"/>
                <w:szCs w:val="20"/>
                <w:lang w:val="en-GB"/>
              </w:rPr>
              <w:t>Nationality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CF2052">
              <w:rPr>
                <w:rFonts w:ascii="Arial" w:hAnsi="Arial"/>
                <w:sz w:val="20"/>
                <w:szCs w:val="20"/>
              </w:rPr>
              <w:t>_</w:t>
            </w:r>
            <w:proofErr w:type="gramEnd"/>
            <w:r w:rsidR="00CF2052">
              <w:rPr>
                <w:rFonts w:ascii="Arial" w:hAnsi="Arial"/>
                <w:sz w:val="20"/>
                <w:szCs w:val="20"/>
              </w:rPr>
              <w:t>______________________________________________________________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9652D3" w:rsidRDefault="00CB6728">
            <w:pPr>
              <w:tabs>
                <w:tab w:val="left" w:pos="2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9.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Marital Status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Single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Married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Separated        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Divorced     </w:t>
            </w:r>
            <w:r w:rsidR="00CF205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FORMCHECKBOX </w:instrText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</w:r>
            <w:r w:rsidR="00723D82"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Widower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Default="00CB6728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10.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Dependents</w:t>
            </w:r>
          </w:p>
          <w:p w:rsidR="004808D7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5"/>
              <w:gridCol w:w="1620"/>
              <w:gridCol w:w="1620"/>
              <w:gridCol w:w="2442"/>
            </w:tblGrid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753A2E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620" w:type="dxa"/>
                </w:tcPr>
                <w:p w:rsidR="004808D7" w:rsidRPr="00C2617E" w:rsidRDefault="00753A2E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Relation</w:t>
                  </w:r>
                </w:p>
              </w:tc>
              <w:tc>
                <w:tcPr>
                  <w:tcW w:w="1620" w:type="dxa"/>
                </w:tcPr>
                <w:p w:rsidR="00A01B9C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C2617E">
                    <w:rPr>
                      <w:rFonts w:ascii="Arial" w:hAnsi="Arial"/>
                      <w:sz w:val="20"/>
                      <w:szCs w:val="20"/>
                    </w:rPr>
                    <w:t>Occupation</w:t>
                  </w: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4808D7" w:rsidRPr="00C2617E" w:rsidTr="00C2617E">
              <w:tc>
                <w:tcPr>
                  <w:tcW w:w="3475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442" w:type="dxa"/>
                </w:tcPr>
                <w:p w:rsidR="004808D7" w:rsidRPr="00C2617E" w:rsidRDefault="004808D7" w:rsidP="00C2617E">
                  <w:pPr>
                    <w:tabs>
                      <w:tab w:val="left" w:pos="420"/>
                    </w:tabs>
                    <w:spacing w:before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4808D7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4808D7" w:rsidRPr="009652D3" w:rsidRDefault="004808D7">
            <w:pPr>
              <w:tabs>
                <w:tab w:val="left" w:pos="42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pStyle w:val="Heading1"/>
              <w:tabs>
                <w:tab w:val="clear" w:pos="5040"/>
                <w:tab w:val="left" w:pos="4320"/>
              </w:tabs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EF7007">
              <w:rPr>
                <w:rFonts w:ascii="Arial" w:hAnsi="Arial"/>
                <w:sz w:val="20"/>
                <w:szCs w:val="20"/>
              </w:rPr>
              <w:t>Official Use Only</w:t>
            </w:r>
          </w:p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  <w:u w:val="single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I. </w:t>
            </w:r>
            <w:r w:rsidRPr="00EF7007">
              <w:rPr>
                <w:rFonts w:ascii="Arial" w:hAnsi="Arial"/>
                <w:sz w:val="20"/>
                <w:szCs w:val="20"/>
                <w:u w:val="single"/>
                <w:lang w:val="en-GB"/>
              </w:rPr>
              <w:t xml:space="preserve">                                   </w:t>
            </w:r>
            <w:r w:rsidRPr="00EF7007"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  IV.   _____________________</w:t>
            </w:r>
            <w:r w:rsidRPr="00EF7007">
              <w:rPr>
                <w:rFonts w:ascii="Arial" w:hAnsi="Arial"/>
                <w:sz w:val="20"/>
                <w:szCs w:val="20"/>
                <w:u w:val="single"/>
                <w:lang w:val="en-GB"/>
              </w:rPr>
              <w:t xml:space="preserve">   </w:t>
            </w:r>
          </w:p>
          <w:p w:rsidR="00CB6728" w:rsidRPr="00EF7007" w:rsidRDefault="00CB6728">
            <w:pPr>
              <w:ind w:left="720"/>
              <w:rPr>
                <w:rFonts w:ascii="Arial" w:hAnsi="Arial"/>
                <w:sz w:val="20"/>
                <w:szCs w:val="20"/>
              </w:rPr>
            </w:pP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II.  ___________________                             V.  ______________________  </w:t>
            </w:r>
          </w:p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                             </w:t>
            </w:r>
          </w:p>
        </w:tc>
      </w:tr>
      <w:tr w:rsidR="00CB6728" w:rsidTr="00B45B4D">
        <w:trPr>
          <w:cantSplit/>
        </w:trPr>
        <w:tc>
          <w:tcPr>
            <w:tcW w:w="9412" w:type="dxa"/>
            <w:gridSpan w:val="11"/>
          </w:tcPr>
          <w:p w:rsidR="00CB6728" w:rsidRPr="00EF7007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4320"/>
              </w:tabs>
              <w:ind w:firstLine="432"/>
              <w:rPr>
                <w:rFonts w:ascii="Arial" w:hAnsi="Arial"/>
                <w:sz w:val="20"/>
                <w:szCs w:val="20"/>
              </w:rPr>
            </w:pPr>
            <w:r w:rsidRPr="00EF7007">
              <w:rPr>
                <w:rFonts w:ascii="Arial" w:hAnsi="Arial"/>
                <w:sz w:val="20"/>
                <w:szCs w:val="20"/>
                <w:lang w:val="en-GB"/>
              </w:rPr>
              <w:t xml:space="preserve">III. ___________________                                 </w:t>
            </w:r>
            <w:r w:rsidRPr="00EF7007">
              <w:rPr>
                <w:rFonts w:ascii="Arial" w:hAnsi="Arial"/>
                <w:sz w:val="20"/>
                <w:szCs w:val="20"/>
                <w:lang w:val="en-GB"/>
              </w:rPr>
              <w:tab/>
            </w:r>
          </w:p>
          <w:p w:rsidR="00CB6728" w:rsidRPr="001A4410" w:rsidRDefault="00CB6728">
            <w:pPr>
              <w:ind w:left="720" w:firstLine="432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:rsidR="00CB6728" w:rsidRDefault="00CB6728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A4410">
        <w:rPr>
          <w:sz w:val="20"/>
          <w:szCs w:val="20"/>
        </w:rPr>
        <w:lastRenderedPageBreak/>
        <w:t>- 2 -</w:t>
      </w:r>
    </w:p>
    <w:p w:rsidR="001A4410" w:rsidRDefault="001A4410">
      <w:pPr>
        <w:jc w:val="center"/>
        <w:rPr>
          <w:sz w:val="20"/>
          <w:szCs w:val="20"/>
        </w:rPr>
      </w:pPr>
    </w:p>
    <w:p w:rsidR="001A4410" w:rsidRDefault="001A4410">
      <w:pPr>
        <w:jc w:val="center"/>
        <w:rPr>
          <w:sz w:val="20"/>
          <w:szCs w:val="20"/>
        </w:rPr>
      </w:pPr>
    </w:p>
    <w:p w:rsidR="00CB6728" w:rsidRPr="00CF2052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 xml:space="preserve"> 11.</w:t>
      </w:r>
      <w:r>
        <w:rPr>
          <w:rFonts w:ascii="Arial" w:hAnsi="Arial"/>
          <w:sz w:val="20"/>
          <w:szCs w:val="20"/>
          <w:lang w:val="en-GB"/>
        </w:rPr>
        <w:tab/>
        <w:t>Language Proficiency:</w:t>
      </w:r>
    </w:p>
    <w:p w:rsidR="00CB6728" w:rsidRPr="00CF2052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0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CB6728">
        <w:trPr>
          <w:cantSplit/>
        </w:trPr>
        <w:tc>
          <w:tcPr>
            <w:tcW w:w="16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25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bottom"/>
          </w:tcPr>
          <w:p w:rsidR="00CB6728" w:rsidRPr="00CF2052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szCs w:val="20"/>
                    <w:lang w:val="en-GB"/>
                  </w:rPr>
                  <w:t>Reading</w:t>
                </w:r>
              </w:smartTag>
            </w:smartTag>
          </w:p>
        </w:tc>
        <w:tc>
          <w:tcPr>
            <w:tcW w:w="25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CB6728" w:rsidRPr="001A4410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Speaking</w:t>
            </w:r>
          </w:p>
        </w:tc>
      </w:tr>
      <w:tr w:rsidR="00CB6728">
        <w:trPr>
          <w:cantSplit/>
        </w:trPr>
        <w:tc>
          <w:tcPr>
            <w:tcW w:w="16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Pr="00CF2052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Pr="001A4410" w:rsidRDefault="00CB6728">
            <w:pPr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good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poor</w:t>
            </w:r>
          </w:p>
        </w:tc>
      </w:tr>
      <w:tr w:rsidR="00CB6728"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12.</w:t>
      </w:r>
      <w:r>
        <w:rPr>
          <w:rFonts w:ascii="Arial" w:hAnsi="Arial"/>
          <w:sz w:val="20"/>
          <w:szCs w:val="20"/>
          <w:lang w:val="en-GB"/>
        </w:rPr>
        <w:tab/>
        <w:t>Education and Training or Academic Background: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List in chronological order.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ind w:left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Begin with school or other formal education or training from age of 14 (e.g. high school, technical school or apprenticeship.)</w:t>
      </w: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4"/>
        <w:gridCol w:w="1627"/>
        <w:gridCol w:w="1069"/>
        <w:gridCol w:w="1080"/>
        <w:gridCol w:w="1357"/>
        <w:gridCol w:w="1545"/>
      </w:tblGrid>
      <w:tr w:rsidR="00CB6728">
        <w:trPr>
          <w:cantSplit/>
        </w:trPr>
        <w:tc>
          <w:tcPr>
            <w:tcW w:w="25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Institution/School</w:t>
            </w:r>
          </w:p>
        </w:tc>
        <w:tc>
          <w:tcPr>
            <w:tcW w:w="16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City and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1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bottom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Dates Attended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(date/month/year)</w:t>
            </w:r>
          </w:p>
        </w:tc>
        <w:tc>
          <w:tcPr>
            <w:tcW w:w="13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Certificate,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Diploma, Degree</w:t>
            </w:r>
          </w:p>
        </w:tc>
        <w:tc>
          <w:tcPr>
            <w:tcW w:w="15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Field, Major</w:t>
            </w:r>
          </w:p>
        </w:tc>
      </w:tr>
      <w:tr w:rsidR="00CB6728">
        <w:trPr>
          <w:cantSplit/>
          <w:trHeight w:val="487"/>
        </w:trPr>
        <w:tc>
          <w:tcPr>
            <w:tcW w:w="25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To</w:t>
            </w:r>
          </w:p>
        </w:tc>
        <w:tc>
          <w:tcPr>
            <w:tcW w:w="13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17" w:name="Text32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bookmarkStart w:id="18" w:name="Text33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n-GB"/>
              </w:rPr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B6728"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541"/>
        </w:trPr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1A4410" w:rsidRDefault="00CB672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spacing w:after="58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D72581" w:rsidRDefault="00CB6728" w:rsidP="001A4410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br w:type="page"/>
      </w:r>
      <w:r w:rsidR="001A4410" w:rsidRPr="00D72581">
        <w:rPr>
          <w:sz w:val="20"/>
          <w:szCs w:val="20"/>
        </w:rPr>
        <w:lastRenderedPageBreak/>
        <w:t>- 3 -</w:t>
      </w:r>
    </w:p>
    <w:p w:rsidR="001A4410" w:rsidRDefault="001A4410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34292C" w:rsidRDefault="0034292C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34292C" w:rsidRPr="001A4410" w:rsidRDefault="0034292C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794"/>
          <w:tab w:val="left" w:pos="1440"/>
          <w:tab w:val="left" w:pos="5040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82"/>
      </w:tblGrid>
      <w:tr w:rsidR="00CB6728">
        <w:trPr>
          <w:cantSplit/>
        </w:trPr>
        <w:tc>
          <w:tcPr>
            <w:tcW w:w="9382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440"/>
                <w:tab w:val="left" w:pos="5040"/>
              </w:tabs>
              <w:ind w:left="432" w:hanging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Employment Experience:  starting with your most recent post, list in reverse order every employment/position you have had (use additional sheets if necessary).</w:t>
            </w:r>
          </w:p>
        </w:tc>
      </w:tr>
    </w:tbl>
    <w:p w:rsidR="00CB6728" w:rsidRDefault="00CB6728">
      <w:pPr>
        <w:rPr>
          <w:sz w:val="20"/>
          <w:szCs w:val="20"/>
        </w:rPr>
      </w:pPr>
    </w:p>
    <w:p w:rsidR="00CB6728" w:rsidRDefault="00CB6728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13.1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 w:rsidR="00EF1210"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 w:rsidR="00EF1210">
              <w:rPr>
                <w:rFonts w:ascii="Arial" w:hAnsi="Arial"/>
                <w:sz w:val="20"/>
                <w:szCs w:val="20"/>
              </w:rPr>
              <w:t>________</w:t>
            </w:r>
            <w:r w:rsidR="00EF1210"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6228" w:type="dxa"/>
          </w:tcPr>
          <w:p w:rsidR="00CB6728" w:rsidRPr="00EF1210" w:rsidRDefault="00A11F5A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 w:rsidR="00EF1210"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 w:rsidR="00EF1210"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 w:rsidR="00A11F5A"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</w:t>
            </w:r>
            <w:r w:rsidR="00A11F5A">
              <w:rPr>
                <w:rFonts w:ascii="Arial" w:hAnsi="Arial"/>
                <w:sz w:val="20"/>
                <w:szCs w:val="20"/>
                <w:lang w:val="en-GB"/>
              </w:rPr>
              <w:t>_____________________________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</w:t>
            </w:r>
            <w:r w:rsidR="00A11F5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salary  </w:t>
            </w:r>
            <w:r w:rsidR="00A11F5A">
              <w:rPr>
                <w:rFonts w:ascii="Arial" w:hAnsi="Arial"/>
                <w:sz w:val="20"/>
                <w:szCs w:val="20"/>
                <w:lang w:val="en-GB"/>
              </w:rPr>
              <w:t>_</w:t>
            </w:r>
            <w:proofErr w:type="gramEnd"/>
            <w:r w:rsidR="00A11F5A">
              <w:rPr>
                <w:rFonts w:ascii="Arial" w:hAnsi="Arial"/>
                <w:sz w:val="20"/>
                <w:szCs w:val="20"/>
                <w:lang w:val="en-GB"/>
              </w:rPr>
              <w:t>________________________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        Bonus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A11F5A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 w:rsidR="00EF1210"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EF1210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EF1210" w:rsidRDefault="00CB6728" w:rsidP="00EF12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834111" w:rsidRDefault="00CB6728" w:rsidP="00834111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 w:rsidR="00834111"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  <w:gridSpan w:val="2"/>
          </w:tcPr>
          <w:p w:rsidR="00CB6728" w:rsidRPr="00834111" w:rsidRDefault="00834111" w:rsidP="00834111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834111" w:rsidRDefault="00834111" w:rsidP="00834111">
      <w:pPr>
        <w:rPr>
          <w:sz w:val="20"/>
          <w:szCs w:val="20"/>
        </w:rPr>
      </w:pPr>
    </w:p>
    <w:p w:rsidR="0034292C" w:rsidRDefault="0034292C" w:rsidP="00834111">
      <w:pPr>
        <w:rPr>
          <w:sz w:val="20"/>
          <w:szCs w:val="20"/>
        </w:rPr>
      </w:pPr>
    </w:p>
    <w:p w:rsidR="0034292C" w:rsidRDefault="0034292C" w:rsidP="00834111">
      <w:pPr>
        <w:rPr>
          <w:sz w:val="20"/>
          <w:szCs w:val="20"/>
        </w:rPr>
      </w:pPr>
    </w:p>
    <w:p w:rsidR="00171DA1" w:rsidRDefault="00171DA1" w:rsidP="00834111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CB0C4B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13.2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834111">
        <w:trPr>
          <w:cantSplit/>
          <w:trHeight w:val="288"/>
        </w:trPr>
        <w:tc>
          <w:tcPr>
            <w:tcW w:w="6228" w:type="dxa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834111" w:rsidRPr="0034292C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A11F5A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EF1210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834111">
        <w:trPr>
          <w:cantSplit/>
          <w:trHeight w:val="288"/>
        </w:trPr>
        <w:tc>
          <w:tcPr>
            <w:tcW w:w="9648" w:type="dxa"/>
            <w:gridSpan w:val="2"/>
          </w:tcPr>
          <w:p w:rsidR="00834111" w:rsidRPr="00834111" w:rsidRDefault="00834111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834111" w:rsidRDefault="00834111" w:rsidP="00834111"/>
    <w:p w:rsidR="00834111" w:rsidRDefault="00834111"/>
    <w:p w:rsidR="00834111" w:rsidRDefault="00834111"/>
    <w:p w:rsidR="00CB6728" w:rsidRDefault="00834111" w:rsidP="001A4410">
      <w:pPr>
        <w:jc w:val="center"/>
        <w:rPr>
          <w:sz w:val="20"/>
          <w:szCs w:val="20"/>
        </w:rPr>
      </w:pPr>
      <w:r>
        <w:br w:type="page"/>
      </w:r>
      <w:r w:rsidR="001A4410">
        <w:rPr>
          <w:sz w:val="20"/>
          <w:szCs w:val="20"/>
        </w:rPr>
        <w:lastRenderedPageBreak/>
        <w:t>- 4 –</w:t>
      </w:r>
    </w:p>
    <w:p w:rsidR="001A4410" w:rsidRDefault="001A4410" w:rsidP="001A4410">
      <w:pPr>
        <w:jc w:val="center"/>
        <w:rPr>
          <w:sz w:val="20"/>
          <w:szCs w:val="20"/>
        </w:rPr>
      </w:pPr>
    </w:p>
    <w:p w:rsidR="001A4410" w:rsidRDefault="001A4410" w:rsidP="001A4410">
      <w:pPr>
        <w:jc w:val="center"/>
        <w:rPr>
          <w:sz w:val="20"/>
          <w:szCs w:val="20"/>
        </w:rPr>
      </w:pPr>
    </w:p>
    <w:p w:rsidR="0034292C" w:rsidRDefault="0034292C" w:rsidP="001A4410">
      <w:pPr>
        <w:jc w:val="center"/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1A4410" w:rsidRDefault="001A4410" w:rsidP="001A4410"/>
    <w:p w:rsidR="001A4410" w:rsidRDefault="001A4410" w:rsidP="001A4410">
      <w:pPr>
        <w:rPr>
          <w:sz w:val="20"/>
          <w:szCs w:val="20"/>
        </w:rPr>
      </w:pPr>
    </w:p>
    <w:p w:rsidR="0034292C" w:rsidRDefault="0034292C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 w:rsidRPr="0034292C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1A4410" w:rsidRDefault="001A4410" w:rsidP="001A4410"/>
    <w:p w:rsidR="001A4410" w:rsidRPr="00D72581" w:rsidRDefault="001A4410" w:rsidP="001A441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D72581">
        <w:rPr>
          <w:sz w:val="20"/>
          <w:szCs w:val="20"/>
        </w:rPr>
        <w:lastRenderedPageBreak/>
        <w:t>- 5 -</w:t>
      </w:r>
    </w:p>
    <w:p w:rsidR="001A4410" w:rsidRDefault="001A4410" w:rsidP="001A4410">
      <w:pPr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p w:rsidR="001A4410" w:rsidRDefault="001A4410" w:rsidP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228"/>
        <w:gridCol w:w="3420"/>
      </w:tblGrid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CB0C4B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13.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Name and address of employer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__</w:t>
            </w:r>
            <w:r>
              <w:rPr>
                <w:rFonts w:ascii="Arial" w:hAnsi="Arial"/>
                <w:sz w:val="20"/>
                <w:szCs w:val="20"/>
              </w:rPr>
              <w:t>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6228" w:type="dxa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794"/>
                <w:tab w:val="left" w:pos="1080"/>
                <w:tab w:val="left" w:pos="504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____________________________________________</w:t>
            </w:r>
          </w:p>
        </w:tc>
        <w:tc>
          <w:tcPr>
            <w:tcW w:w="3420" w:type="dxa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right" w:pos="900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Tel.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Exact title of your post </w:t>
            </w:r>
            <w:r>
              <w:rPr>
                <w:rFonts w:ascii="Arial" w:hAnsi="Arial"/>
                <w:sz w:val="20"/>
                <w:szCs w:val="20"/>
              </w:rPr>
              <w:t>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Date from _____________________________        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Annual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salary  _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________________________          Bonus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A11F5A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Other incomes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Name and post of immediate supervisor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Number and type of employees supervised by you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</w:t>
            </w:r>
            <w:r w:rsidR="00CB0C4B">
              <w:rPr>
                <w:rFonts w:ascii="Arial" w:hAnsi="Arial"/>
                <w:sz w:val="20"/>
                <w:szCs w:val="20"/>
              </w:rPr>
              <w:t>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EF12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Reason for leaving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Description of your duties </w:t>
            </w: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  <w:tr w:rsidR="001A4410" w:rsidRPr="0034292C">
        <w:trPr>
          <w:cantSplit/>
          <w:trHeight w:val="288"/>
        </w:trPr>
        <w:tc>
          <w:tcPr>
            <w:tcW w:w="9648" w:type="dxa"/>
            <w:gridSpan w:val="2"/>
          </w:tcPr>
          <w:p w:rsidR="001A4410" w:rsidRPr="00834111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80"/>
                <w:tab w:val="right" w:pos="9000"/>
              </w:tabs>
              <w:ind w:left="10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  <w:t>___________________________________________________________________________</w:t>
            </w:r>
          </w:p>
        </w:tc>
      </w:tr>
    </w:tbl>
    <w:p w:rsidR="006F3E6B" w:rsidRDefault="006F3E6B" w:rsidP="006F3E6B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6F3E6B">
        <w:trPr>
          <w:cantSplit/>
          <w:trHeight w:val="288"/>
        </w:trPr>
        <w:tc>
          <w:tcPr>
            <w:tcW w:w="9648" w:type="dxa"/>
          </w:tcPr>
          <w:p w:rsidR="006F3E6B" w:rsidRPr="00CB0C4B" w:rsidRDefault="006F3E6B" w:rsidP="00ED0993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Indicate experiences in developing winning projects/proposals/programmes/activities</w:t>
            </w:r>
          </w:p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6F3E6B">
        <w:trPr>
          <w:cantSplit/>
          <w:trHeight w:val="288"/>
        </w:trPr>
        <w:tc>
          <w:tcPr>
            <w:tcW w:w="9648" w:type="dxa"/>
          </w:tcPr>
          <w:p w:rsidR="006F3E6B" w:rsidRPr="001A4410" w:rsidRDefault="006F3E6B" w:rsidP="00ED0993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3E6B" w:rsidRPr="00980E7F" w:rsidRDefault="006F3E6B" w:rsidP="006F3E6B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rPr>
          <w:cantSplit/>
          <w:trHeight w:val="288"/>
        </w:trPr>
        <w:tc>
          <w:tcPr>
            <w:tcW w:w="9648" w:type="dxa"/>
          </w:tcPr>
          <w:p w:rsidR="00CB6728" w:rsidRPr="00980E7F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6F3E6B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Travel or residence abroad (indicate city, country, date, duration and purpose).</w:t>
            </w:r>
          </w:p>
          <w:p w:rsidR="00CB6728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</w:tcPr>
          <w:p w:rsidR="00CB6728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980E7F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rPr>
          <w:cantSplit/>
          <w:trHeight w:val="288"/>
        </w:trPr>
        <w:tc>
          <w:tcPr>
            <w:tcW w:w="9648" w:type="dxa"/>
          </w:tcPr>
          <w:p w:rsidR="00CB6728" w:rsidRPr="001A4410" w:rsidRDefault="00CB6728" w:rsidP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980E7F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Any other pertinent information regarding your experiences (such as being officers of student associations, clubs, attending national/international seminars/conferences).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00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1A441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5040"/>
        </w:tabs>
        <w:ind w:firstLine="432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rPr>
          <w:cantSplit/>
          <w:trHeight w:val="288"/>
        </w:trPr>
        <w:tc>
          <w:tcPr>
            <w:tcW w:w="9648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980E7F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 xml:space="preserve">Indicate your abilities other than professional by checking a tick </w:t>
            </w: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 xml:space="preserve">(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</w:t>
            </w:r>
            <w:proofErr w:type="gramEnd"/>
            <w:r>
              <w:rPr>
                <w:rFonts w:ascii="Arial" w:hAnsi="Arial"/>
                <w:sz w:val="20"/>
                <w:szCs w:val="20"/>
                <w:lang w:val="en-GB"/>
              </w:rPr>
              <w:t xml:space="preserve"> )  on one of the following boxes:</w:t>
            </w:r>
          </w:p>
          <w:p w:rsidR="00CB6728" w:rsidRPr="001A441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  <w:tr w:rsidR="00CB6728">
        <w:trPr>
          <w:cantSplit/>
          <w:trHeight w:val="288"/>
        </w:trPr>
        <w:tc>
          <w:tcPr>
            <w:tcW w:w="9648" w:type="dxa"/>
          </w:tcPr>
          <w:p w:rsidR="00CB6728" w:rsidRDefault="00980E7F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ind w:left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a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.  </w:t>
            </w:r>
            <w:proofErr w:type="gramStart"/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Computer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proofErr w:type="gramEnd"/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  Yes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No  (please indicate application software used)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</w:tcPr>
          <w:p w:rsidR="00CB6728" w:rsidRDefault="00980E7F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ind w:left="432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.  Driving             </w:t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 xml:space="preserve"> Yes     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ab/>
            </w:r>
            <w:r w:rsidR="00D86A0A" w:rsidRPr="00D86A0A">
              <w:rPr>
                <w:rFonts w:ascii="Arial" w:hAnsi="Arial"/>
                <w:sz w:val="28"/>
                <w:szCs w:val="28"/>
                <w:lang w:val="en-GB"/>
              </w:rPr>
              <w:sym w:font="Wingdings 2" w:char="F02A"/>
            </w:r>
            <w:r w:rsidR="00D86A0A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No</w:t>
            </w:r>
          </w:p>
        </w:tc>
      </w:tr>
      <w:tr w:rsidR="00CB6728">
        <w:trPr>
          <w:cantSplit/>
          <w:trHeight w:val="288"/>
        </w:trPr>
        <w:tc>
          <w:tcPr>
            <w:tcW w:w="9648" w:type="dxa"/>
          </w:tcPr>
          <w:p w:rsidR="00CB6728" w:rsidRPr="001A4410" w:rsidRDefault="00980E7F" w:rsidP="00D86A0A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2160"/>
                <w:tab w:val="left" w:pos="3780"/>
                <w:tab w:val="left" w:pos="5400"/>
              </w:tabs>
              <w:spacing w:before="60"/>
              <w:ind w:left="432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CB6728">
              <w:rPr>
                <w:rFonts w:ascii="Arial" w:hAnsi="Arial"/>
                <w:sz w:val="20"/>
                <w:szCs w:val="20"/>
                <w:lang w:val="en-GB"/>
              </w:rPr>
              <w:t>.  Other (e.g. office equipment, taking photographs)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 w:rsidRPr="00CB0C4B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CB0C4B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</w:trPr>
        <w:tc>
          <w:tcPr>
            <w:tcW w:w="9648" w:type="dxa"/>
          </w:tcPr>
          <w:p w:rsidR="001A4410" w:rsidRPr="001A4410" w:rsidRDefault="001A441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D72581" w:rsidRDefault="00CB6728" w:rsidP="001A4410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A4410" w:rsidRPr="00D72581">
        <w:rPr>
          <w:sz w:val="20"/>
          <w:szCs w:val="20"/>
        </w:rPr>
        <w:lastRenderedPageBreak/>
        <w:t>- 6 -</w:t>
      </w:r>
    </w:p>
    <w:p w:rsidR="001A4410" w:rsidRDefault="001A4410">
      <w:pPr>
        <w:rPr>
          <w:sz w:val="20"/>
          <w:szCs w:val="20"/>
        </w:rPr>
      </w:pPr>
    </w:p>
    <w:p w:rsidR="001A4410" w:rsidRDefault="001A4410">
      <w:pPr>
        <w:rPr>
          <w:sz w:val="20"/>
          <w:szCs w:val="20"/>
        </w:rPr>
      </w:pPr>
    </w:p>
    <w:p w:rsidR="001A4410" w:rsidRDefault="001A4410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rPr>
          <w:cantSplit/>
          <w:trHeight w:val="288"/>
        </w:trPr>
        <w:tc>
          <w:tcPr>
            <w:tcW w:w="9648" w:type="dxa"/>
          </w:tcPr>
          <w:p w:rsidR="00E73BB0" w:rsidRPr="0034292C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D86A0A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  List any significant publications you have written.</w:t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1A4410">
        <w:trPr>
          <w:cantSplit/>
          <w:trHeight w:val="288"/>
        </w:trPr>
        <w:tc>
          <w:tcPr>
            <w:tcW w:w="9648" w:type="dxa"/>
          </w:tcPr>
          <w:p w:rsidR="001A4410" w:rsidRPr="001A4410" w:rsidRDefault="001A441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Default="00CB6728">
      <w:pPr>
        <w:rPr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CB6728">
        <w:trPr>
          <w:cantSplit/>
          <w:trHeight w:val="288"/>
        </w:trPr>
        <w:tc>
          <w:tcPr>
            <w:tcW w:w="9648" w:type="dxa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ind w:left="432" w:hanging="432"/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1</w:t>
            </w:r>
            <w:r w:rsidR="00D86A0A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/>
                <w:sz w:val="20"/>
                <w:szCs w:val="20"/>
                <w:lang w:val="en-GB"/>
              </w:rPr>
              <w:tab/>
              <w:t>Have you ever received any scholarships/professional awards?</w:t>
            </w:r>
          </w:p>
          <w:p w:rsidR="00CB6728" w:rsidRPr="00E73BB0" w:rsidRDefault="00CB6728" w:rsidP="00E73BB0">
            <w:pPr>
              <w:pStyle w:val="BodyTextIndent2"/>
              <w:spacing w:line="240" w:lineRule="auto"/>
              <w:rPr>
                <w:sz w:val="20"/>
                <w:szCs w:val="20"/>
              </w:rPr>
            </w:pPr>
            <w:r w:rsidRPr="00540275">
              <w:rPr>
                <w:rFonts w:ascii="Arial" w:hAnsi="Arial" w:cs="Arial"/>
                <w:sz w:val="20"/>
                <w:szCs w:val="20"/>
              </w:rPr>
              <w:t>If so,</w:t>
            </w:r>
            <w:r>
              <w:t xml:space="preserve"> </w:t>
            </w:r>
            <w:r w:rsidRPr="00540275">
              <w:rPr>
                <w:rFonts w:ascii="Arial" w:hAnsi="Arial" w:cs="Arial"/>
                <w:sz w:val="20"/>
                <w:szCs w:val="20"/>
              </w:rPr>
              <w:t>please indicate the name of the scholarship/award, its nature and the foundation/government from which it was received.</w:t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1A4410" w:rsidRDefault="00E73BB0" w:rsidP="00433FA6">
            <w:pPr>
              <w:tabs>
                <w:tab w:val="left" w:pos="-1440"/>
                <w:tab w:val="left" w:pos="-720"/>
                <w:tab w:val="left" w:pos="129"/>
                <w:tab w:val="left" w:pos="432"/>
                <w:tab w:val="right" w:pos="936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ab/>
            </w:r>
          </w:p>
        </w:tc>
      </w:tr>
      <w:tr w:rsidR="00E73BB0">
        <w:trPr>
          <w:cantSplit/>
          <w:trHeight w:val="288"/>
        </w:trPr>
        <w:tc>
          <w:tcPr>
            <w:tcW w:w="964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5040"/>
              </w:tabs>
              <w:ind w:left="432"/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CB6728" w:rsidRPr="00D86A0A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                       </w:t>
      </w:r>
    </w:p>
    <w:p w:rsidR="00CB6728" w:rsidRDefault="00D86A0A" w:rsidP="00D86A0A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left="432" w:hanging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20.  </w:t>
      </w:r>
      <w:r w:rsidR="00CB6728">
        <w:rPr>
          <w:rFonts w:ascii="Arial" w:hAnsi="Arial"/>
          <w:sz w:val="20"/>
          <w:szCs w:val="20"/>
          <w:lang w:val="en-GB"/>
        </w:rPr>
        <w:t xml:space="preserve">Reference (three persons other than relatives who are well acquainted to you and qualified to judge </w:t>
      </w:r>
      <w:proofErr w:type="gramStart"/>
      <w:r w:rsidR="00CB6728">
        <w:rPr>
          <w:rFonts w:ascii="Arial" w:hAnsi="Arial"/>
          <w:sz w:val="20"/>
          <w:szCs w:val="20"/>
          <w:lang w:val="en-GB"/>
        </w:rPr>
        <w:t>you</w:t>
      </w:r>
      <w:proofErr w:type="gramEnd"/>
      <w:r w:rsidR="00CB6728">
        <w:rPr>
          <w:rFonts w:ascii="Arial" w:hAnsi="Arial"/>
          <w:sz w:val="20"/>
          <w:szCs w:val="20"/>
          <w:lang w:val="en-GB"/>
        </w:rPr>
        <w:t xml:space="preserve"> ability, knowledge, background, personality, etc.) 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ab/>
        <w:t xml:space="preserve">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CB6728"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Name and Position (if any)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Full Address and </w:t>
            </w:r>
          </w:p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Telephone No.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Business or Occupation</w:t>
            </w: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CB6728">
        <w:trPr>
          <w:trHeight w:val="432"/>
        </w:trPr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6728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spacing w:after="58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left="432" w:hanging="43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**</w:t>
      </w:r>
      <w:r>
        <w:rPr>
          <w:rFonts w:ascii="Arial" w:hAnsi="Arial"/>
          <w:sz w:val="20"/>
          <w:szCs w:val="20"/>
          <w:lang w:val="en-GB"/>
        </w:rPr>
        <w:tab/>
        <w:t>Please indicate from where you heard of this post vacancy.</w:t>
      </w:r>
      <w:r w:rsidR="00E73BB0">
        <w:rPr>
          <w:rFonts w:ascii="Arial" w:hAnsi="Arial"/>
          <w:sz w:val="20"/>
          <w:szCs w:val="20"/>
        </w:rPr>
        <w:t xml:space="preserve">  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Default="00CB6728" w:rsidP="00433FA6">
      <w:pPr>
        <w:tabs>
          <w:tab w:val="left" w:pos="-1440"/>
          <w:tab w:val="left" w:pos="-720"/>
          <w:tab w:val="left" w:pos="129"/>
          <w:tab w:val="left" w:pos="432"/>
          <w:tab w:val="left" w:pos="1080"/>
          <w:tab w:val="right" w:pos="9360"/>
        </w:tabs>
        <w:ind w:left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ab/>
        <w:t xml:space="preserve">Newspaper, please indicate  </w:t>
      </w:r>
      <w:r w:rsidR="00E73BB0">
        <w:rPr>
          <w:rFonts w:ascii="Arial" w:hAnsi="Arial"/>
          <w:sz w:val="20"/>
          <w:szCs w:val="20"/>
          <w:u w:val="single"/>
          <w:lang w:val="en-GB"/>
        </w:rPr>
        <w:tab/>
      </w: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                </w:t>
      </w:r>
    </w:p>
    <w:p w:rsidR="00CB6728" w:rsidRPr="00E73BB0" w:rsidRDefault="00CB6728" w:rsidP="00E73BB0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080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Default="00CB6728" w:rsidP="00433FA6">
      <w:pPr>
        <w:tabs>
          <w:tab w:val="left" w:pos="-1440"/>
          <w:tab w:val="left" w:pos="-720"/>
          <w:tab w:val="left" w:pos="129"/>
          <w:tab w:val="left" w:pos="432"/>
          <w:tab w:val="left" w:pos="1080"/>
          <w:tab w:val="right" w:pos="9360"/>
        </w:tabs>
        <w:ind w:left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 xml:space="preserve">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ab/>
        <w:t xml:space="preserve">A friend/relative       </w:t>
      </w:r>
      <w:r w:rsidR="00ED0993" w:rsidRPr="00ED0993">
        <w:rPr>
          <w:rFonts w:ascii="Arial" w:hAnsi="Arial"/>
          <w:sz w:val="28"/>
          <w:szCs w:val="28"/>
          <w:lang w:val="en-GB"/>
        </w:rPr>
        <w:sym w:font="Wingdings 2" w:char="F02A"/>
      </w:r>
      <w:r>
        <w:rPr>
          <w:rFonts w:ascii="Arial" w:hAnsi="Arial"/>
          <w:sz w:val="20"/>
          <w:szCs w:val="20"/>
          <w:lang w:val="en-GB"/>
        </w:rPr>
        <w:t xml:space="preserve">  Others, please specify </w:t>
      </w:r>
      <w:r w:rsidR="00E73BB0">
        <w:rPr>
          <w:rFonts w:ascii="Arial" w:hAnsi="Arial"/>
          <w:sz w:val="20"/>
          <w:szCs w:val="20"/>
        </w:rPr>
        <w:tab/>
      </w:r>
      <w:r w:rsidR="00433FA6">
        <w:rPr>
          <w:rFonts w:ascii="Arial" w:hAnsi="Arial"/>
          <w:sz w:val="20"/>
          <w:szCs w:val="20"/>
        </w:rPr>
        <w:t>___</w:t>
      </w:r>
      <w:r w:rsidR="00E73BB0">
        <w:rPr>
          <w:rFonts w:ascii="Arial" w:hAnsi="Arial"/>
          <w:sz w:val="20"/>
          <w:szCs w:val="20"/>
        </w:rPr>
        <w:t>__________________________________</w:t>
      </w:r>
      <w:r>
        <w:rPr>
          <w:rFonts w:ascii="Arial" w:hAnsi="Arial"/>
          <w:sz w:val="20"/>
          <w:szCs w:val="20"/>
          <w:lang w:val="en-GB"/>
        </w:rPr>
        <w:t xml:space="preserve"> </w:t>
      </w:r>
      <w:r>
        <w:rPr>
          <w:rFonts w:ascii="Arial" w:hAnsi="Arial"/>
          <w:sz w:val="20"/>
          <w:szCs w:val="20"/>
          <w:u w:val="single"/>
          <w:lang w:val="en-GB"/>
        </w:rPr>
        <w:t xml:space="preserve">                                                    </w:t>
      </w:r>
    </w:p>
    <w:p w:rsidR="00CB6728" w:rsidRPr="00E73BB0" w:rsidRDefault="00CB6728" w:rsidP="00E73BB0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right="-511"/>
        <w:jc w:val="both"/>
        <w:rPr>
          <w:rFonts w:ascii="Arial" w:hAnsi="Arial"/>
          <w:sz w:val="20"/>
          <w:szCs w:val="20"/>
        </w:rPr>
      </w:pPr>
    </w:p>
    <w:p w:rsidR="00CB6728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ind w:firstLine="432"/>
        <w:jc w:val="both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I solemnly declare that the above information is true and correct.</w:t>
      </w: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CB6728">
        <w:trPr>
          <w:trHeight w:val="288"/>
          <w:jc w:val="center"/>
        </w:trPr>
        <w:tc>
          <w:tcPr>
            <w:tcW w:w="3168" w:type="dxa"/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  <w:lang w:val="en-GB"/>
              </w:rPr>
              <w:t>Date</w:t>
            </w:r>
            <w:r w:rsidR="00E73BB0">
              <w:rPr>
                <w:rFonts w:ascii="Arial" w:hAnsi="Arial"/>
                <w:sz w:val="20"/>
                <w:szCs w:val="20"/>
                <w:lang w:val="en-GB"/>
              </w:rPr>
              <w:t xml:space="preserve">  _</w:t>
            </w:r>
            <w:proofErr w:type="gramEnd"/>
            <w:r w:rsidR="00E73BB0">
              <w:rPr>
                <w:rFonts w:ascii="Arial" w:hAnsi="Arial"/>
                <w:sz w:val="20"/>
                <w:szCs w:val="20"/>
                <w:lang w:val="en-GB"/>
              </w:rPr>
              <w:t>____________________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120" w:type="dxa"/>
          </w:tcPr>
          <w:p w:rsidR="00CB6728" w:rsidRPr="00E73BB0" w:rsidRDefault="00CB6728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Signature</w:t>
            </w:r>
            <w:r w:rsidR="00E73BB0" w:rsidRPr="00E73BB0">
              <w:rPr>
                <w:rFonts w:ascii="Arial" w:hAnsi="Arial"/>
                <w:sz w:val="20"/>
                <w:szCs w:val="20"/>
                <w:lang w:val="en-GB"/>
              </w:rPr>
              <w:t xml:space="preserve"> ____________________________________________</w:t>
            </w:r>
            <w:r w:rsidRPr="00E73BB0">
              <w:rPr>
                <w:rFonts w:ascii="Arial" w:hAnsi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E73BB0">
        <w:trPr>
          <w:trHeight w:val="288"/>
          <w:jc w:val="center"/>
        </w:trPr>
        <w:tc>
          <w:tcPr>
            <w:tcW w:w="3168" w:type="dxa"/>
          </w:tcPr>
          <w:p w:rsidR="00E73BB0" w:rsidRP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73BB0" w:rsidRDefault="00E73BB0">
            <w:pPr>
              <w:tabs>
                <w:tab w:val="left" w:pos="-1440"/>
                <w:tab w:val="left" w:pos="-720"/>
                <w:tab w:val="left" w:pos="129"/>
                <w:tab w:val="left" w:pos="432"/>
                <w:tab w:val="left" w:pos="1054"/>
                <w:tab w:val="left" w:pos="1440"/>
                <w:tab w:val="left" w:pos="2876"/>
                <w:tab w:val="left" w:pos="4047"/>
                <w:tab w:val="left" w:pos="5218"/>
              </w:tabs>
              <w:jc w:val="both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</w:tbl>
    <w:p w:rsidR="00CB6728" w:rsidRPr="00E73BB0" w:rsidRDefault="00CB6728">
      <w:pPr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0"/>
          <w:szCs w:val="20"/>
        </w:rPr>
      </w:pPr>
    </w:p>
    <w:sectPr w:rsidR="00CB6728" w:rsidRPr="00E73BB0" w:rsidSect="0034292C">
      <w:type w:val="nextColumn"/>
      <w:pgSz w:w="11909" w:h="16834" w:code="9"/>
      <w:pgMar w:top="1008" w:right="1008" w:bottom="432" w:left="1008" w:header="1008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82" w:rsidRDefault="00723D82">
      <w:r>
        <w:separator/>
      </w:r>
    </w:p>
  </w:endnote>
  <w:endnote w:type="continuationSeparator" w:id="0">
    <w:p w:rsidR="00723D82" w:rsidRDefault="0072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82" w:rsidRDefault="00723D82">
      <w:r>
        <w:separator/>
      </w:r>
    </w:p>
  </w:footnote>
  <w:footnote w:type="continuationSeparator" w:id="0">
    <w:p w:rsidR="00723D82" w:rsidRDefault="0072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453"/>
    <w:multiLevelType w:val="singleLevel"/>
    <w:tmpl w:val="019E60A0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1B8E3AE6"/>
    <w:multiLevelType w:val="hybridMultilevel"/>
    <w:tmpl w:val="7BB2DA82"/>
    <w:lvl w:ilvl="0" w:tplc="58A059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B8C3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9C92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18BD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2ADD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7CBC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1E0BA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A024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646F4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C651B4"/>
    <w:multiLevelType w:val="hybridMultilevel"/>
    <w:tmpl w:val="BF84A126"/>
    <w:lvl w:ilvl="0" w:tplc="2906450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E8FE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83285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227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A9D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ECBE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7025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83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60ED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82015A"/>
    <w:multiLevelType w:val="hybridMultilevel"/>
    <w:tmpl w:val="6D5A6FBE"/>
    <w:lvl w:ilvl="0" w:tplc="45C293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B41F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708A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D412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2242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348C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7CAE4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982E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B14DB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2A"/>
    <w:rsid w:val="00171DA1"/>
    <w:rsid w:val="001A4410"/>
    <w:rsid w:val="002A3ACF"/>
    <w:rsid w:val="003039E7"/>
    <w:rsid w:val="0034292C"/>
    <w:rsid w:val="003F4410"/>
    <w:rsid w:val="004046F8"/>
    <w:rsid w:val="0041595F"/>
    <w:rsid w:val="00433FA6"/>
    <w:rsid w:val="004808D7"/>
    <w:rsid w:val="0049123E"/>
    <w:rsid w:val="0049583B"/>
    <w:rsid w:val="004C4D70"/>
    <w:rsid w:val="004C71C9"/>
    <w:rsid w:val="004F4F66"/>
    <w:rsid w:val="00512A14"/>
    <w:rsid w:val="00540275"/>
    <w:rsid w:val="00547CBC"/>
    <w:rsid w:val="00563CC2"/>
    <w:rsid w:val="005C4A1F"/>
    <w:rsid w:val="00682413"/>
    <w:rsid w:val="006E2C60"/>
    <w:rsid w:val="006F3E6B"/>
    <w:rsid w:val="00720415"/>
    <w:rsid w:val="00723D82"/>
    <w:rsid w:val="007260A9"/>
    <w:rsid w:val="007270A5"/>
    <w:rsid w:val="00753A2E"/>
    <w:rsid w:val="00834111"/>
    <w:rsid w:val="00862D2A"/>
    <w:rsid w:val="009652D3"/>
    <w:rsid w:val="00980E7F"/>
    <w:rsid w:val="00A01B9C"/>
    <w:rsid w:val="00A11F5A"/>
    <w:rsid w:val="00A86CD3"/>
    <w:rsid w:val="00B45B4D"/>
    <w:rsid w:val="00C2617E"/>
    <w:rsid w:val="00C64FFB"/>
    <w:rsid w:val="00CB0C4B"/>
    <w:rsid w:val="00CB6728"/>
    <w:rsid w:val="00CF2052"/>
    <w:rsid w:val="00D72581"/>
    <w:rsid w:val="00D86A0A"/>
    <w:rsid w:val="00E73BB0"/>
    <w:rsid w:val="00EB49D5"/>
    <w:rsid w:val="00ED0993"/>
    <w:rsid w:val="00EE27B2"/>
    <w:rsid w:val="00EF1210"/>
    <w:rsid w:val="00E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AE2FF6"/>
  <w15:chartTrackingRefBased/>
  <w15:docId w15:val="{70B9AD72-B9BB-4BD2-8755-D354449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129"/>
        <w:tab w:val="left" w:pos="432"/>
        <w:tab w:val="left" w:pos="794"/>
        <w:tab w:val="left" w:pos="1440"/>
        <w:tab w:val="left" w:pos="5040"/>
      </w:tabs>
      <w:spacing w:line="18" w:lineRule="atLeast"/>
      <w:jc w:val="both"/>
      <w:outlineLvl w:val="0"/>
    </w:pPr>
    <w:rPr>
      <w:rFonts w:eastAsia="Cordia New"/>
      <w:b/>
      <w:bCs/>
      <w:snapToGrid w:val="0"/>
      <w:sz w:val="22"/>
      <w:szCs w:val="22"/>
      <w:u w:val="single"/>
      <w:lang w:val="en-GB" w:eastAsia="th-TH" w:bidi="th-TH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0"/>
        <w:tab w:val="left" w:pos="5040"/>
      </w:tabs>
      <w:spacing w:after="58" w:line="18" w:lineRule="atLeast"/>
      <w:jc w:val="center"/>
      <w:outlineLvl w:val="1"/>
    </w:pPr>
    <w:rPr>
      <w:rFonts w:ascii="Arial" w:hAnsi="Arial"/>
      <w:b/>
      <w:bCs/>
      <w:color w:val="0000FF"/>
      <w:u w:val="single"/>
      <w:lang w:val="en-GB" w:bidi="th-TH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/>
      <w:i/>
      <w:iCs/>
      <w:sz w:val="20"/>
      <w:szCs w:val="20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129"/>
        <w:tab w:val="left" w:pos="432"/>
        <w:tab w:val="left" w:pos="1054"/>
        <w:tab w:val="left" w:pos="1440"/>
        <w:tab w:val="left" w:pos="2876"/>
        <w:tab w:val="left" w:pos="4047"/>
        <w:tab w:val="left" w:pos="5218"/>
      </w:tabs>
      <w:spacing w:line="18" w:lineRule="atLeast"/>
      <w:ind w:left="432"/>
    </w:pPr>
    <w:rPr>
      <w:rFonts w:ascii="Arial" w:hAnsi="Arial"/>
      <w:sz w:val="22"/>
      <w:szCs w:val="22"/>
      <w:lang w:val="en-GB" w:bidi="th-TH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129"/>
        <w:tab w:val="left" w:pos="432"/>
        <w:tab w:val="left" w:pos="1054"/>
        <w:tab w:val="left" w:pos="1440"/>
        <w:tab w:val="left" w:pos="5040"/>
      </w:tabs>
      <w:spacing w:line="18" w:lineRule="atLeast"/>
      <w:ind w:left="432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table" w:styleId="TableGrid">
    <w:name w:val="Table Grid"/>
    <w:basedOn w:val="TableNormal"/>
    <w:rsid w:val="0048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3AC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ameo\web\opportunities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application.dot</Template>
  <TotalTime>0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Application-gen</vt:lpstr>
    </vt:vector>
  </TitlesOfParts>
  <Company>SEAMEO Secretariat</Company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Application-gen</dc:title>
  <dc:subject/>
  <dc:creator>aito</dc:creator>
  <cp:keywords/>
  <dc:description/>
  <cp:lastModifiedBy>Natcha Kampiranond</cp:lastModifiedBy>
  <cp:revision>2</cp:revision>
  <cp:lastPrinted>2005-02-04T05:28:00Z</cp:lastPrinted>
  <dcterms:created xsi:type="dcterms:W3CDTF">2025-01-30T03:18:00Z</dcterms:created>
  <dcterms:modified xsi:type="dcterms:W3CDTF">2025-01-30T03:18:00Z</dcterms:modified>
</cp:coreProperties>
</file>